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1B810F42"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Transaction number:</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258DB59E" w14:textId="41332234" w:rsidR="008F7F4C" w:rsidRPr="00420CF8" w:rsidRDefault="008F7F4C" w:rsidP="00844485">
      <w:pPr>
        <w:spacing w:before="120"/>
        <w:ind w:left="3686" w:hanging="3686"/>
        <w:jc w:val="both"/>
        <w:rPr>
          <w:rFonts w:asciiTheme="minorHAnsi" w:hAnsiTheme="minorHAnsi" w:cstheme="minorHAnsi"/>
          <w:b/>
          <w:bCs/>
          <w:szCs w:val="22"/>
        </w:rPr>
      </w:pPr>
      <w:r w:rsidRPr="00420CF8">
        <w:rPr>
          <w:rFonts w:asciiTheme="minorHAnsi" w:hAnsiTheme="minorHAnsi"/>
          <w:b/>
          <w:bCs/>
        </w:rPr>
        <w:t>Project processing no.:</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487D3761" w14:textId="61B40CD0" w:rsidR="008F7F4C" w:rsidRPr="00420CF8" w:rsidRDefault="008F7F4C" w:rsidP="00844485">
      <w:pPr>
        <w:spacing w:before="120"/>
        <w:ind w:left="3686" w:hanging="3686"/>
        <w:jc w:val="both"/>
        <w:rPr>
          <w:rFonts w:asciiTheme="minorHAnsi" w:hAnsiTheme="minorHAnsi" w:cstheme="minorHAnsi"/>
          <w:b/>
          <w:bCs/>
          <w:szCs w:val="22"/>
        </w:rPr>
      </w:pPr>
      <w:r w:rsidRPr="00420CF8">
        <w:rPr>
          <w:b/>
          <w:bCs/>
        </w:rPr>
        <w:t>Project title:</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2A12C32B" w14:textId="0D644607"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D20CB18" w14:textId="535C854B" w:rsidR="008070FD" w:rsidRPr="00420CF8" w:rsidRDefault="008070FD" w:rsidP="00844485">
      <w:pPr>
        <w:spacing w:before="120" w:after="840"/>
        <w:ind w:left="3686" w:hanging="3686"/>
        <w:jc w:val="both"/>
        <w:rPr>
          <w:rFonts w:asciiTheme="minorHAnsi" w:hAnsiTheme="minorHAnsi" w:cstheme="minorHAnsi"/>
          <w:b/>
          <w:bCs/>
          <w:szCs w:val="22"/>
        </w:rPr>
      </w:pPr>
      <w:r w:rsidRPr="00420CF8">
        <w:rPr>
          <w:b/>
          <w:bCs/>
        </w:rPr>
        <w:t>Country:</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00323B88">
        <w:rPr>
          <w:rFonts w:asciiTheme="minorHAnsi" w:hAnsiTheme="minorHAnsi" w:cstheme="minorHAnsi"/>
          <w:sz w:val="20"/>
        </w:rPr>
      </w:r>
      <w:r w:rsidR="00323B88">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323B88">
        <w:rPr>
          <w:rFonts w:asciiTheme="minorHAnsi" w:hAnsiTheme="minorHAnsi" w:cstheme="minorHAnsi"/>
          <w:sz w:val="20"/>
          <w:szCs w:val="28"/>
        </w:rPr>
      </w:r>
      <w:r w:rsidR="00323B88">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323B88">
        <w:rPr>
          <w:rFonts w:cs="Arial"/>
          <w:sz w:val="20"/>
          <w:szCs w:val="28"/>
        </w:rPr>
      </w:r>
      <w:r w:rsidR="00323B88">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323B88">
        <w:rPr>
          <w:rFonts w:cs="Arial"/>
          <w:sz w:val="20"/>
          <w:szCs w:val="28"/>
        </w:rPr>
      </w:r>
      <w:r w:rsidR="00323B88">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323B88">
        <w:rPr>
          <w:rFonts w:cs="Arial"/>
          <w:sz w:val="20"/>
          <w:szCs w:val="28"/>
        </w:rPr>
      </w:r>
      <w:r w:rsidR="00323B88">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323B88">
        <w:rPr>
          <w:rFonts w:cs="Arial"/>
          <w:sz w:val="20"/>
          <w:szCs w:val="28"/>
        </w:rPr>
      </w:r>
      <w:r w:rsidR="00323B88">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8"/>
      <w:footerReference w:type="default" r:id="rId9"/>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7DE7" w14:textId="77777777" w:rsidR="00F62333" w:rsidRDefault="00F62333" w:rsidP="00A637D0">
      <w:r>
        <w:separator/>
      </w:r>
    </w:p>
  </w:endnote>
  <w:endnote w:type="continuationSeparator" w:id="0">
    <w:p w14:paraId="2F52455F" w14:textId="77777777" w:rsidR="00F62333" w:rsidRDefault="00F6233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AD78" w14:textId="4EEF005E" w:rsidR="00F52ED5" w:rsidRPr="008C4CB4" w:rsidRDefault="002F388E" w:rsidP="00E12408">
    <w:pPr>
      <w:pStyle w:val="Fuzeile"/>
      <w:tabs>
        <w:tab w:val="clear" w:pos="4536"/>
        <w:tab w:val="clear" w:pos="9072"/>
        <w:tab w:val="right" w:pos="14459"/>
      </w:tabs>
    </w:pPr>
    <w:r>
      <w:rPr>
        <w:sz w:val="18"/>
      </w:rPr>
      <w:t>03/2024</w:t>
    </w:r>
    <w:r>
      <w:rPr>
        <w:sz w:val="18"/>
      </w:rPr>
      <w:tab/>
    </w:r>
    <w:r>
      <w:rPr>
        <w:rStyle w:val="Seitenzahl"/>
        <w:sz w:val="18"/>
      </w:rPr>
      <w:t>Page</w:t>
    </w:r>
    <w:r w:rsidR="00F52ED5" w:rsidRPr="008C4CB4">
      <w:rPr>
        <w:rStyle w:val="Seitenzahl"/>
        <w:sz w:val="18"/>
      </w:rPr>
      <w:fldChar w:fldCharType="begin"/>
    </w:r>
    <w:r w:rsidR="00F52ED5" w:rsidRPr="008C4CB4">
      <w:rPr>
        <w:rStyle w:val="Seitenzahl"/>
        <w:sz w:val="18"/>
      </w:rPr>
      <w:instrText xml:space="preserve"> PAGE  </w:instrText>
    </w:r>
    <w:r w:rsidR="00F52ED5" w:rsidRPr="008C4CB4">
      <w:rPr>
        <w:rStyle w:val="Seitenzahl"/>
        <w:sz w:val="18"/>
      </w:rPr>
      <w:fldChar w:fldCharType="separate"/>
    </w:r>
    <w:r w:rsidR="00F52ED5">
      <w:rPr>
        <w:rStyle w:val="Seitenzahl"/>
        <w:sz w:val="18"/>
      </w:rPr>
      <w:t>1</w:t>
    </w:r>
    <w:r w:rsidR="00F52ED5" w:rsidRPr="008C4CB4">
      <w:rPr>
        <w:rStyle w:val="Seitenzah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D434" w14:textId="77777777" w:rsidR="00F62333" w:rsidRDefault="00F62333" w:rsidP="00A637D0">
      <w:r>
        <w:separator/>
      </w:r>
    </w:p>
  </w:footnote>
  <w:footnote w:type="continuationSeparator" w:id="0">
    <w:p w14:paraId="0EAF07E7" w14:textId="77777777" w:rsidR="00F62333" w:rsidRDefault="00F6233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p w14:paraId="5BE9CEC6" w14:textId="125E91B5" w:rsidR="00F52ED5" w:rsidRPr="00660772" w:rsidRDefault="00F52ED5" w:rsidP="008A1BC7">
          <w:pPr>
            <w:spacing w:before="360"/>
          </w:pPr>
          <w:bookmarkStart w:id="2" w:name="_Hlk75881381"/>
          <w:bookmarkStart w:id="3" w:name="_Hlk75881555"/>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2"/>
    <w:bookmarkEnd w:id="3"/>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23B88"/>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82B"/>
    <w:rsid w:val="0049307C"/>
    <w:rsid w:val="00494BB5"/>
    <w:rsid w:val="00495C9A"/>
    <w:rsid w:val="004A28D6"/>
    <w:rsid w:val="004A374F"/>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2D2F"/>
    <w:rsid w:val="008A1BC7"/>
    <w:rsid w:val="008A65D7"/>
    <w:rsid w:val="008A6D67"/>
    <w:rsid w:val="008C00BE"/>
    <w:rsid w:val="008D1F43"/>
    <w:rsid w:val="008D2079"/>
    <w:rsid w:val="008D5A9C"/>
    <w:rsid w:val="008E1916"/>
    <w:rsid w:val="008E591D"/>
    <w:rsid w:val="008E69A4"/>
    <w:rsid w:val="008F0779"/>
    <w:rsid w:val="008F3544"/>
    <w:rsid w:val="008F36A7"/>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32D4F"/>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3AF4"/>
    <w:rsid w:val="00EA2C7F"/>
    <w:rsid w:val="00EA47E7"/>
    <w:rsid w:val="00EA5A79"/>
    <w:rsid w:val="00EA7907"/>
    <w:rsid w:val="00EB0E81"/>
    <w:rsid w:val="00EB29C4"/>
    <w:rsid w:val="00EB2D88"/>
    <w:rsid w:val="00ED20AC"/>
    <w:rsid w:val="00ED67E0"/>
    <w:rsid w:val="00F02966"/>
    <w:rsid w:val="00F0397E"/>
    <w:rsid w:val="00F07D1F"/>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4</Pages>
  <Words>558</Words>
  <Characters>2651</Characters>
  <Application>Microsoft Office Word</Application>
  <DocSecurity>0</DocSecurity>
  <Lines>85</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erklaerung-eignungsleihe-de.docx, Stand: 03/2024</vt:lpstr>
      <vt:lpstr>erklaerung-eignungsleihe-de.docx, Stand: 03/2024</vt:lpstr>
    </vt:vector>
  </TitlesOfParts>
  <Company>GIZ GmbH</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03/2024</dc:title>
  <dc:creator>Eva Theis</dc:creator>
  <cp:lastModifiedBy>Theis, Eva GIZ</cp:lastModifiedBy>
  <cp:revision>2</cp:revision>
  <cp:lastPrinted>2017-01-27T10:44:00Z</cp:lastPrinted>
  <dcterms:created xsi:type="dcterms:W3CDTF">2024-03-28T12:20:00Z</dcterms:created>
  <dcterms:modified xsi:type="dcterms:W3CDTF">2024-03-28T12:20:00Z</dcterms:modified>
</cp:coreProperties>
</file>